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C5" w:rsidRPr="00CE777B" w:rsidRDefault="00D225C5" w:rsidP="0044351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Приложение №</w:t>
      </w:r>
      <w:r>
        <w:rPr>
          <w:sz w:val="28"/>
          <w:szCs w:val="28"/>
        </w:rPr>
        <w:t xml:space="preserve"> 1</w:t>
      </w:r>
    </w:p>
    <w:p w:rsidR="00D225C5" w:rsidRDefault="00D225C5" w:rsidP="0044351B"/>
    <w:tbl>
      <w:tblPr>
        <w:tblW w:w="10139" w:type="dxa"/>
        <w:tblInd w:w="-106" w:type="dxa"/>
        <w:tblLook w:val="00A0"/>
      </w:tblPr>
      <w:tblGrid>
        <w:gridCol w:w="5353"/>
        <w:gridCol w:w="4786"/>
      </w:tblGrid>
      <w:tr w:rsidR="00D225C5">
        <w:tc>
          <w:tcPr>
            <w:tcW w:w="5353" w:type="dxa"/>
          </w:tcPr>
          <w:p w:rsidR="00D225C5" w:rsidRDefault="00D225C5" w:rsidP="0044351B">
            <w:pPr>
              <w:pStyle w:val="a"/>
            </w:pPr>
            <w:r>
              <w:t>МИНОБРНАУКИ РОССИИ</w:t>
            </w:r>
          </w:p>
          <w:p w:rsidR="00D225C5" w:rsidRDefault="00D225C5" w:rsidP="0044351B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D225C5" w:rsidRDefault="00D225C5" w:rsidP="0044351B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«Нижегородский государственный технический университет  им. Р.Е.Алексеева»</w:t>
            </w:r>
          </w:p>
          <w:p w:rsidR="00D225C5" w:rsidRDefault="00D225C5" w:rsidP="004435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(НГТУ)</w:t>
            </w:r>
          </w:p>
          <w:p w:rsidR="00D225C5" w:rsidRDefault="00D225C5" w:rsidP="0044351B">
            <w:pPr>
              <w:jc w:val="center"/>
              <w:rPr>
                <w:b/>
                <w:bCs/>
              </w:rPr>
            </w:pPr>
          </w:p>
          <w:p w:rsidR="00D225C5" w:rsidRPr="00F71A3D" w:rsidRDefault="00D225C5" w:rsidP="0044351B">
            <w:pPr>
              <w:pStyle w:val="BodyText2"/>
              <w:spacing w:line="240" w:lineRule="auto"/>
              <w:jc w:val="center"/>
              <w:rPr>
                <w:caps/>
                <w:sz w:val="16"/>
                <w:szCs w:val="16"/>
              </w:rPr>
            </w:pPr>
            <w:r w:rsidRPr="00F71A3D">
              <w:rPr>
                <w:caps/>
                <w:sz w:val="18"/>
                <w:szCs w:val="18"/>
              </w:rPr>
              <w:t>«</w:t>
            </w:r>
            <w:r w:rsidRPr="00F71A3D">
              <w:rPr>
                <w:caps/>
                <w:sz w:val="16"/>
                <w:szCs w:val="16"/>
              </w:rPr>
              <w:t>Нижегородский государственный технический университет</w:t>
            </w:r>
          </w:p>
          <w:p w:rsidR="00D225C5" w:rsidRPr="00F71A3D" w:rsidRDefault="00D225C5" w:rsidP="0044351B">
            <w:pPr>
              <w:pStyle w:val="BodyText2"/>
              <w:spacing w:line="240" w:lineRule="auto"/>
              <w:jc w:val="center"/>
              <w:rPr>
                <w:caps/>
                <w:sz w:val="16"/>
                <w:szCs w:val="16"/>
              </w:rPr>
            </w:pPr>
            <w:r w:rsidRPr="00F71A3D">
              <w:rPr>
                <w:caps/>
                <w:sz w:val="16"/>
                <w:szCs w:val="16"/>
              </w:rPr>
              <w:t>им. Р.Е.Алексеева»</w:t>
            </w:r>
          </w:p>
          <w:p w:rsidR="00D225C5" w:rsidRPr="00F71A3D" w:rsidRDefault="00D225C5" w:rsidP="0044351B">
            <w:pPr>
              <w:pStyle w:val="BodyText2"/>
              <w:spacing w:before="60" w:after="20" w:line="240" w:lineRule="auto"/>
              <w:jc w:val="center"/>
              <w:rPr>
                <w:caps/>
                <w:sz w:val="14"/>
                <w:szCs w:val="14"/>
              </w:rPr>
            </w:pPr>
            <w:r w:rsidRPr="00F71A3D">
              <w:rPr>
                <w:caps/>
              </w:rPr>
              <w:t xml:space="preserve">Арзамасский Политехнический институт </w:t>
            </w:r>
            <w:r w:rsidRPr="00F71A3D">
              <w:rPr>
                <w:caps/>
                <w:sz w:val="14"/>
                <w:szCs w:val="14"/>
              </w:rPr>
              <w:t>(филиал)</w:t>
            </w:r>
          </w:p>
          <w:p w:rsidR="00D225C5" w:rsidRDefault="00D225C5" w:rsidP="0044351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225C5" w:rsidRDefault="00D225C5" w:rsidP="0044351B">
            <w:pPr>
              <w:pStyle w:val="a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СЛУЖЕБНАЯ ЗАПИСКА</w:t>
            </w:r>
          </w:p>
          <w:p w:rsidR="00D225C5" w:rsidRDefault="00D225C5" w:rsidP="0044351B">
            <w:pPr>
              <w:pStyle w:val="a1"/>
            </w:pPr>
          </w:p>
          <w:p w:rsidR="00D225C5" w:rsidRDefault="00D225C5" w:rsidP="0044351B">
            <w:pPr>
              <w:pStyle w:val="a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Pr="00202D55">
              <w:rPr>
                <w:sz w:val="20"/>
                <w:szCs w:val="20"/>
              </w:rPr>
              <w:t xml:space="preserve">_____________________ </w:t>
            </w:r>
            <w:r>
              <w:rPr>
                <w:sz w:val="20"/>
                <w:szCs w:val="20"/>
              </w:rPr>
              <w:t>№ _____________</w:t>
            </w:r>
          </w:p>
          <w:p w:rsidR="00D225C5" w:rsidRDefault="00D225C5" w:rsidP="0044351B">
            <w:pPr>
              <w:pStyle w:val="a1"/>
              <w:rPr>
                <w:sz w:val="20"/>
                <w:szCs w:val="20"/>
              </w:rPr>
            </w:pPr>
          </w:p>
          <w:p w:rsidR="00D225C5" w:rsidRDefault="00D225C5" w:rsidP="0044351B">
            <w:pPr>
              <w:pStyle w:val="a1"/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D225C5" w:rsidRDefault="00D225C5" w:rsidP="0044351B">
            <w:pPr>
              <w:tabs>
                <w:tab w:val="left" w:pos="5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службы </w:t>
            </w:r>
          </w:p>
          <w:p w:rsidR="00D225C5" w:rsidRPr="00643B93" w:rsidRDefault="00D225C5" w:rsidP="0044351B">
            <w:pPr>
              <w:tabs>
                <w:tab w:val="left" w:pos="5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режиму и безопасности</w:t>
            </w:r>
          </w:p>
          <w:p w:rsidR="00D225C5" w:rsidRPr="00643B93" w:rsidRDefault="00D225C5" w:rsidP="0044351B">
            <w:pPr>
              <w:tabs>
                <w:tab w:val="left" w:pos="5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Струнову </w:t>
            </w:r>
          </w:p>
          <w:p w:rsidR="00D225C5" w:rsidRPr="00643B93" w:rsidRDefault="00D225C5" w:rsidP="0044351B">
            <w:pPr>
              <w:tabs>
                <w:tab w:val="left" w:pos="5360"/>
              </w:tabs>
              <w:jc w:val="center"/>
              <w:rPr>
                <w:sz w:val="28"/>
                <w:szCs w:val="28"/>
              </w:rPr>
            </w:pPr>
          </w:p>
          <w:p w:rsidR="00D225C5" w:rsidRPr="00643B93" w:rsidRDefault="00D225C5" w:rsidP="00A5044C">
            <w:pPr>
              <w:tabs>
                <w:tab w:val="left" w:pos="5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Руководитель подразделения</w:t>
            </w:r>
          </w:p>
          <w:p w:rsidR="00D225C5" w:rsidRDefault="00D225C5" w:rsidP="0044351B">
            <w:pPr>
              <w:rPr>
                <w:sz w:val="22"/>
                <w:szCs w:val="22"/>
              </w:rPr>
            </w:pPr>
          </w:p>
        </w:tc>
      </w:tr>
    </w:tbl>
    <w:p w:rsidR="00D225C5" w:rsidRDefault="00D225C5" w:rsidP="0044351B">
      <w:pPr>
        <w:jc w:val="center"/>
        <w:rPr>
          <w:sz w:val="28"/>
          <w:szCs w:val="28"/>
        </w:rPr>
      </w:pPr>
    </w:p>
    <w:p w:rsidR="00D225C5" w:rsidRDefault="00D225C5" w:rsidP="0044351B"/>
    <w:p w:rsidR="00D225C5" w:rsidRDefault="00D225C5" w:rsidP="0044351B">
      <w:pPr>
        <w:suppressAutoHyphens/>
        <w:ind w:firstLine="709"/>
        <w:jc w:val="both"/>
        <w:rPr>
          <w:sz w:val="28"/>
          <w:szCs w:val="28"/>
        </w:rPr>
      </w:pPr>
      <w:r w:rsidRPr="005F2C16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выдать электронные пропуска вновь восстановившимся и переведенным студентам:</w:t>
      </w:r>
    </w:p>
    <w:p w:rsidR="00D225C5" w:rsidRDefault="00D225C5" w:rsidP="0044351B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2126"/>
        <w:gridCol w:w="2127"/>
      </w:tblGrid>
      <w:tr w:rsidR="00D225C5" w:rsidRPr="00E861F9">
        <w:tc>
          <w:tcPr>
            <w:tcW w:w="5245" w:type="dxa"/>
          </w:tcPr>
          <w:p w:rsidR="00D225C5" w:rsidRPr="00E861F9" w:rsidRDefault="00D225C5" w:rsidP="0044351B">
            <w:pPr>
              <w:suppressAutoHyphens/>
              <w:jc w:val="center"/>
              <w:rPr>
                <w:sz w:val="28"/>
                <w:szCs w:val="28"/>
              </w:rPr>
            </w:pPr>
            <w:r w:rsidRPr="00E861F9">
              <w:rPr>
                <w:sz w:val="28"/>
                <w:szCs w:val="28"/>
              </w:rPr>
              <w:t>ФИО студента</w:t>
            </w:r>
          </w:p>
        </w:tc>
        <w:tc>
          <w:tcPr>
            <w:tcW w:w="2126" w:type="dxa"/>
          </w:tcPr>
          <w:p w:rsidR="00D225C5" w:rsidRPr="00E861F9" w:rsidRDefault="00D225C5" w:rsidP="00C838F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2127" w:type="dxa"/>
          </w:tcPr>
          <w:p w:rsidR="00D225C5" w:rsidRPr="00E861F9" w:rsidRDefault="00D225C5" w:rsidP="00C838F7">
            <w:pPr>
              <w:suppressAutoHyphens/>
              <w:jc w:val="center"/>
              <w:rPr>
                <w:sz w:val="28"/>
                <w:szCs w:val="28"/>
              </w:rPr>
            </w:pPr>
            <w:r w:rsidRPr="00E861F9">
              <w:rPr>
                <w:sz w:val="28"/>
                <w:szCs w:val="28"/>
              </w:rPr>
              <w:t>Группа</w:t>
            </w:r>
          </w:p>
        </w:tc>
      </w:tr>
      <w:tr w:rsidR="00D225C5" w:rsidRPr="00E861F9">
        <w:tc>
          <w:tcPr>
            <w:tcW w:w="5245" w:type="dxa"/>
            <w:vAlign w:val="bottom"/>
          </w:tcPr>
          <w:p w:rsidR="00D225C5" w:rsidRPr="00711C56" w:rsidRDefault="00D225C5" w:rsidP="00B1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  <w:r w:rsidRPr="00711C56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адим </w:t>
            </w:r>
            <w:r w:rsidRPr="00711C5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иколаевич</w:t>
            </w:r>
          </w:p>
        </w:tc>
        <w:tc>
          <w:tcPr>
            <w:tcW w:w="2126" w:type="dxa"/>
            <w:vAlign w:val="bottom"/>
          </w:tcPr>
          <w:p w:rsidR="00D225C5" w:rsidRPr="00711C56" w:rsidRDefault="00D225C5" w:rsidP="00C8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Студенты/ЦОУ</w:t>
            </w:r>
          </w:p>
        </w:tc>
        <w:tc>
          <w:tcPr>
            <w:tcW w:w="2127" w:type="dxa"/>
            <w:vAlign w:val="bottom"/>
          </w:tcPr>
          <w:p w:rsidR="00D225C5" w:rsidRPr="00711C56" w:rsidRDefault="00D225C5" w:rsidP="0044351B">
            <w:pPr>
              <w:rPr>
                <w:sz w:val="28"/>
                <w:szCs w:val="28"/>
              </w:rPr>
            </w:pPr>
            <w:r w:rsidRPr="00711C56">
              <w:rPr>
                <w:sz w:val="28"/>
                <w:szCs w:val="28"/>
              </w:rPr>
              <w:t>АЗМ 2016-5</w:t>
            </w:r>
          </w:p>
        </w:tc>
      </w:tr>
      <w:tr w:rsidR="00D225C5" w:rsidRPr="00E861F9">
        <w:tc>
          <w:tcPr>
            <w:tcW w:w="5245" w:type="dxa"/>
            <w:vAlign w:val="bottom"/>
          </w:tcPr>
          <w:p w:rsidR="00D225C5" w:rsidRPr="00711C56" w:rsidRDefault="00D225C5" w:rsidP="00B1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  <w:r w:rsidRPr="00711C56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 xml:space="preserve">иколай </w:t>
            </w:r>
            <w:r w:rsidRPr="00711C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лексеевич</w:t>
            </w:r>
          </w:p>
        </w:tc>
        <w:tc>
          <w:tcPr>
            <w:tcW w:w="2126" w:type="dxa"/>
            <w:vAlign w:val="bottom"/>
          </w:tcPr>
          <w:p w:rsidR="00D225C5" w:rsidRPr="00711C56" w:rsidRDefault="00D225C5" w:rsidP="00C8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Студенты/ЦОУ</w:t>
            </w:r>
          </w:p>
        </w:tc>
        <w:tc>
          <w:tcPr>
            <w:tcW w:w="2127" w:type="dxa"/>
            <w:vAlign w:val="bottom"/>
          </w:tcPr>
          <w:p w:rsidR="00D225C5" w:rsidRPr="00711C56" w:rsidRDefault="00D225C5" w:rsidP="0044351B">
            <w:pPr>
              <w:rPr>
                <w:sz w:val="28"/>
                <w:szCs w:val="28"/>
              </w:rPr>
            </w:pPr>
            <w:r w:rsidRPr="00711C56">
              <w:rPr>
                <w:sz w:val="28"/>
                <w:szCs w:val="28"/>
              </w:rPr>
              <w:t>АЗИС 2017-1</w:t>
            </w:r>
          </w:p>
        </w:tc>
      </w:tr>
      <w:tr w:rsidR="00D225C5" w:rsidRPr="00E861F9">
        <w:tc>
          <w:tcPr>
            <w:tcW w:w="5245" w:type="dxa"/>
            <w:vAlign w:val="bottom"/>
          </w:tcPr>
          <w:p w:rsidR="00D225C5" w:rsidRPr="00711C56" w:rsidRDefault="00D225C5" w:rsidP="00B1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</w:t>
            </w:r>
            <w:r w:rsidRPr="00711C56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ладислав </w:t>
            </w:r>
            <w:r w:rsidRPr="00711C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лексеевич</w:t>
            </w:r>
          </w:p>
        </w:tc>
        <w:tc>
          <w:tcPr>
            <w:tcW w:w="2126" w:type="dxa"/>
            <w:vAlign w:val="bottom"/>
          </w:tcPr>
          <w:p w:rsidR="00D225C5" w:rsidRPr="00711C56" w:rsidRDefault="00D225C5" w:rsidP="00C8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Студенты/ЦОУ</w:t>
            </w:r>
          </w:p>
        </w:tc>
        <w:tc>
          <w:tcPr>
            <w:tcW w:w="2127" w:type="dxa"/>
            <w:vAlign w:val="bottom"/>
          </w:tcPr>
          <w:p w:rsidR="00D225C5" w:rsidRPr="00711C56" w:rsidRDefault="00D225C5" w:rsidP="0044351B">
            <w:pPr>
              <w:rPr>
                <w:sz w:val="28"/>
                <w:szCs w:val="28"/>
              </w:rPr>
            </w:pPr>
            <w:r w:rsidRPr="00711C56">
              <w:rPr>
                <w:sz w:val="28"/>
                <w:szCs w:val="28"/>
              </w:rPr>
              <w:t>АЗИ 2019-2</w:t>
            </w:r>
          </w:p>
        </w:tc>
      </w:tr>
      <w:tr w:rsidR="00D225C5" w:rsidRPr="00E861F9">
        <w:tc>
          <w:tcPr>
            <w:tcW w:w="5245" w:type="dxa"/>
            <w:vAlign w:val="bottom"/>
          </w:tcPr>
          <w:p w:rsidR="00D225C5" w:rsidRPr="00711C56" w:rsidRDefault="00D225C5" w:rsidP="00B1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  <w:r w:rsidRPr="00711C56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 xml:space="preserve">аксим </w:t>
            </w:r>
            <w:r w:rsidRPr="00711C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</w:tc>
        <w:tc>
          <w:tcPr>
            <w:tcW w:w="2126" w:type="dxa"/>
            <w:vAlign w:val="bottom"/>
          </w:tcPr>
          <w:p w:rsidR="00D225C5" w:rsidRPr="00711C56" w:rsidRDefault="00D225C5" w:rsidP="00C8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Студенты/ЦОУ</w:t>
            </w:r>
          </w:p>
        </w:tc>
        <w:tc>
          <w:tcPr>
            <w:tcW w:w="2127" w:type="dxa"/>
            <w:vAlign w:val="bottom"/>
          </w:tcPr>
          <w:p w:rsidR="00D225C5" w:rsidRPr="00711C56" w:rsidRDefault="00D225C5" w:rsidP="0044351B">
            <w:pPr>
              <w:rPr>
                <w:sz w:val="28"/>
                <w:szCs w:val="28"/>
              </w:rPr>
            </w:pPr>
            <w:r w:rsidRPr="00711C56">
              <w:rPr>
                <w:sz w:val="28"/>
                <w:szCs w:val="28"/>
              </w:rPr>
              <w:t>АЗМ 2016-2</w:t>
            </w:r>
          </w:p>
        </w:tc>
      </w:tr>
      <w:tr w:rsidR="00D225C5" w:rsidRPr="00E861F9">
        <w:tc>
          <w:tcPr>
            <w:tcW w:w="5245" w:type="dxa"/>
            <w:vAlign w:val="bottom"/>
          </w:tcPr>
          <w:p w:rsidR="00D225C5" w:rsidRPr="00711C56" w:rsidRDefault="00D225C5" w:rsidP="00B1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Кудасов</w:t>
            </w:r>
            <w:r w:rsidRPr="00711C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нтон </w:t>
            </w:r>
            <w:r w:rsidRPr="00711C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ркадьевич</w:t>
            </w:r>
            <w:r w:rsidRPr="00711C5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bottom"/>
          </w:tcPr>
          <w:p w:rsidR="00D225C5" w:rsidRPr="00711C56" w:rsidRDefault="00D225C5" w:rsidP="00C8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Студенты/ЦОУ</w:t>
            </w:r>
          </w:p>
        </w:tc>
        <w:tc>
          <w:tcPr>
            <w:tcW w:w="2127" w:type="dxa"/>
            <w:vAlign w:val="bottom"/>
          </w:tcPr>
          <w:p w:rsidR="00D225C5" w:rsidRPr="00711C56" w:rsidRDefault="00D225C5" w:rsidP="0044351B">
            <w:pPr>
              <w:rPr>
                <w:sz w:val="28"/>
                <w:szCs w:val="28"/>
              </w:rPr>
            </w:pPr>
            <w:r w:rsidRPr="00711C56">
              <w:rPr>
                <w:sz w:val="28"/>
                <w:szCs w:val="28"/>
              </w:rPr>
              <w:t>АЗИС 2019-2</w:t>
            </w:r>
          </w:p>
        </w:tc>
      </w:tr>
      <w:tr w:rsidR="00D225C5" w:rsidRPr="00E861F9">
        <w:tc>
          <w:tcPr>
            <w:tcW w:w="5245" w:type="dxa"/>
            <w:vAlign w:val="bottom"/>
          </w:tcPr>
          <w:p w:rsidR="00D225C5" w:rsidRPr="00711C56" w:rsidRDefault="00D225C5" w:rsidP="00B1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Васечкин</w:t>
            </w:r>
            <w:r w:rsidRPr="00711C56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митрий </w:t>
            </w:r>
            <w:r w:rsidRPr="00711C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</w:tc>
        <w:tc>
          <w:tcPr>
            <w:tcW w:w="2126" w:type="dxa"/>
            <w:vAlign w:val="bottom"/>
          </w:tcPr>
          <w:p w:rsidR="00D225C5" w:rsidRPr="00711C56" w:rsidRDefault="00D225C5" w:rsidP="00C8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Студенты/ЦОУ</w:t>
            </w:r>
          </w:p>
        </w:tc>
        <w:tc>
          <w:tcPr>
            <w:tcW w:w="2127" w:type="dxa"/>
            <w:vAlign w:val="bottom"/>
          </w:tcPr>
          <w:p w:rsidR="00D225C5" w:rsidRPr="00711C56" w:rsidRDefault="00D225C5" w:rsidP="0044351B">
            <w:pPr>
              <w:rPr>
                <w:sz w:val="28"/>
                <w:szCs w:val="28"/>
              </w:rPr>
            </w:pPr>
            <w:r w:rsidRPr="00711C56">
              <w:rPr>
                <w:sz w:val="28"/>
                <w:szCs w:val="28"/>
              </w:rPr>
              <w:t>АЗМ 2016-2</w:t>
            </w:r>
          </w:p>
        </w:tc>
      </w:tr>
      <w:tr w:rsidR="00D225C5" w:rsidRPr="00E861F9">
        <w:tc>
          <w:tcPr>
            <w:tcW w:w="5245" w:type="dxa"/>
            <w:vAlign w:val="bottom"/>
          </w:tcPr>
          <w:p w:rsidR="00D225C5" w:rsidRPr="00711C56" w:rsidRDefault="00D225C5" w:rsidP="00B143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Витин </w:t>
            </w:r>
            <w:r w:rsidRPr="00711C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ван </w:t>
            </w:r>
            <w:r w:rsidRPr="00711C5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</w:tc>
        <w:tc>
          <w:tcPr>
            <w:tcW w:w="2126" w:type="dxa"/>
            <w:vAlign w:val="bottom"/>
          </w:tcPr>
          <w:p w:rsidR="00D225C5" w:rsidRPr="00711C56" w:rsidRDefault="00D225C5" w:rsidP="00C8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Студенты/ЦОУ</w:t>
            </w:r>
          </w:p>
        </w:tc>
        <w:tc>
          <w:tcPr>
            <w:tcW w:w="2127" w:type="dxa"/>
            <w:vAlign w:val="bottom"/>
          </w:tcPr>
          <w:p w:rsidR="00D225C5" w:rsidRPr="00711C56" w:rsidRDefault="00D225C5" w:rsidP="0044351B">
            <w:pPr>
              <w:rPr>
                <w:sz w:val="28"/>
                <w:szCs w:val="28"/>
              </w:rPr>
            </w:pPr>
            <w:r w:rsidRPr="00711C56">
              <w:rPr>
                <w:sz w:val="28"/>
                <w:szCs w:val="28"/>
              </w:rPr>
              <w:t>АЗМ 2018-7</w:t>
            </w:r>
          </w:p>
        </w:tc>
      </w:tr>
    </w:tbl>
    <w:p w:rsidR="00D225C5" w:rsidRDefault="00D225C5" w:rsidP="00A5044C">
      <w:pPr>
        <w:rPr>
          <w:sz w:val="28"/>
          <w:szCs w:val="28"/>
        </w:rPr>
      </w:pPr>
    </w:p>
    <w:p w:rsidR="00D225C5" w:rsidRDefault="00D225C5" w:rsidP="00A5044C">
      <w:pPr>
        <w:rPr>
          <w:sz w:val="28"/>
          <w:szCs w:val="28"/>
        </w:rPr>
      </w:pPr>
    </w:p>
    <w:p w:rsidR="00D225C5" w:rsidRDefault="00D225C5" w:rsidP="00A5044C">
      <w:pPr>
        <w:rPr>
          <w:sz w:val="28"/>
          <w:szCs w:val="28"/>
        </w:rPr>
      </w:pPr>
      <w:r>
        <w:rPr>
          <w:sz w:val="28"/>
          <w:szCs w:val="28"/>
        </w:rPr>
        <w:t>Руководитель подразделения</w:t>
      </w:r>
    </w:p>
    <w:p w:rsidR="00D225C5" w:rsidRDefault="00D225C5" w:rsidP="0044351B">
      <w:pPr>
        <w:ind w:firstLine="720"/>
        <w:rPr>
          <w:sz w:val="28"/>
          <w:szCs w:val="28"/>
        </w:rPr>
      </w:pPr>
    </w:p>
    <w:p w:rsidR="00D225C5" w:rsidRDefault="00D225C5" w:rsidP="0044351B">
      <w:pPr>
        <w:spacing w:line="480" w:lineRule="auto"/>
        <w:jc w:val="center"/>
        <w:rPr>
          <w:sz w:val="28"/>
          <w:szCs w:val="28"/>
        </w:rPr>
      </w:pPr>
    </w:p>
    <w:p w:rsidR="00D225C5" w:rsidRDefault="00D225C5"/>
    <w:sectPr w:rsidR="00D225C5" w:rsidSect="000D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51B"/>
    <w:rsid w:val="00017BB5"/>
    <w:rsid w:val="0009065B"/>
    <w:rsid w:val="000D0F9A"/>
    <w:rsid w:val="000E0EEA"/>
    <w:rsid w:val="00162C6D"/>
    <w:rsid w:val="00202D55"/>
    <w:rsid w:val="00347AD3"/>
    <w:rsid w:val="003641F8"/>
    <w:rsid w:val="0044351B"/>
    <w:rsid w:val="005706CC"/>
    <w:rsid w:val="005F2C16"/>
    <w:rsid w:val="00643B93"/>
    <w:rsid w:val="00711C56"/>
    <w:rsid w:val="00773D2C"/>
    <w:rsid w:val="0078270F"/>
    <w:rsid w:val="00890747"/>
    <w:rsid w:val="00A5044C"/>
    <w:rsid w:val="00B14304"/>
    <w:rsid w:val="00C356A0"/>
    <w:rsid w:val="00C838F7"/>
    <w:rsid w:val="00CE777B"/>
    <w:rsid w:val="00D225C5"/>
    <w:rsid w:val="00E861F9"/>
    <w:rsid w:val="00F7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1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4435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4351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Минобр"/>
    <w:basedOn w:val="Normal"/>
    <w:uiPriority w:val="99"/>
    <w:rsid w:val="0044351B"/>
    <w:pPr>
      <w:spacing w:line="360" w:lineRule="auto"/>
      <w:jc w:val="center"/>
    </w:pPr>
    <w:rPr>
      <w:b/>
      <w:bCs/>
      <w:sz w:val="18"/>
      <w:szCs w:val="18"/>
    </w:rPr>
  </w:style>
  <w:style w:type="paragraph" w:customStyle="1" w:styleId="a0">
    <w:name w:val="ГОУ"/>
    <w:basedOn w:val="Normal"/>
    <w:uiPriority w:val="99"/>
    <w:rsid w:val="0044351B"/>
    <w:pPr>
      <w:jc w:val="center"/>
    </w:pPr>
    <w:rPr>
      <w:b/>
      <w:bCs/>
      <w:sz w:val="18"/>
      <w:szCs w:val="18"/>
    </w:rPr>
  </w:style>
  <w:style w:type="paragraph" w:customStyle="1" w:styleId="a1">
    <w:name w:val="адрес"/>
    <w:basedOn w:val="Normal"/>
    <w:uiPriority w:val="99"/>
    <w:rsid w:val="0044351B"/>
    <w:pPr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167</Words>
  <Characters>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Приложение № 1</dc:title>
  <dc:subject/>
  <dc:creator>ЦОУиТ</dc:creator>
  <cp:keywords/>
  <dc:description/>
  <cp:lastModifiedBy>ob_otdel</cp:lastModifiedBy>
  <cp:revision>2</cp:revision>
  <cp:lastPrinted>2020-01-21T07:58:00Z</cp:lastPrinted>
  <dcterms:created xsi:type="dcterms:W3CDTF">2020-01-28T12:04:00Z</dcterms:created>
  <dcterms:modified xsi:type="dcterms:W3CDTF">2020-01-28T12:04:00Z</dcterms:modified>
</cp:coreProperties>
</file>