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6"/>
        <w:gridCol w:w="9722"/>
      </w:tblGrid>
      <w:tr w:rsidR="00846176" w:rsidRPr="00990CF1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46176" w:rsidRDefault="00846176" w:rsidP="003A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76" w:rsidRPr="00990CF1" w:rsidRDefault="00846176" w:rsidP="003A40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</w:tcPr>
          <w:p w:rsidR="00846176" w:rsidRDefault="00846176" w:rsidP="003A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76" w:rsidRPr="00990CF1" w:rsidRDefault="00846176" w:rsidP="003A4019">
            <w:pPr>
              <w:spacing w:after="0" w:line="240" w:lineRule="auto"/>
              <w:rPr>
                <w:sz w:val="28"/>
                <w:szCs w:val="28"/>
              </w:rPr>
            </w:pPr>
            <w:r w:rsidRPr="00990CF1">
              <w:rPr>
                <w:sz w:val="28"/>
                <w:szCs w:val="28"/>
              </w:rPr>
              <w:t xml:space="preserve">Начальнику службы по режиму </w:t>
            </w:r>
          </w:p>
          <w:p w:rsidR="00846176" w:rsidRPr="00990CF1" w:rsidRDefault="00846176" w:rsidP="003A4019">
            <w:pPr>
              <w:spacing w:after="0" w:line="240" w:lineRule="auto"/>
              <w:rPr>
                <w:sz w:val="28"/>
                <w:szCs w:val="28"/>
              </w:rPr>
            </w:pPr>
            <w:r w:rsidRPr="00990CF1">
              <w:rPr>
                <w:sz w:val="28"/>
                <w:szCs w:val="28"/>
              </w:rPr>
              <w:t>и безопасности И.А. Струнову</w:t>
            </w:r>
          </w:p>
          <w:p w:rsidR="00846176" w:rsidRPr="00990CF1" w:rsidRDefault="00846176" w:rsidP="003A4019">
            <w:pPr>
              <w:spacing w:after="0" w:line="240" w:lineRule="auto"/>
              <w:rPr>
                <w:sz w:val="24"/>
                <w:szCs w:val="24"/>
              </w:rPr>
            </w:pP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t>студента____________________________________</w:t>
            </w: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t>____________________________________________</w:t>
            </w:r>
          </w:p>
          <w:p w:rsidR="00846176" w:rsidRPr="00990CF1" w:rsidRDefault="00846176" w:rsidP="003A4019">
            <w:pPr>
              <w:spacing w:after="0" w:line="240" w:lineRule="auto"/>
              <w:rPr>
                <w:sz w:val="16"/>
                <w:szCs w:val="16"/>
              </w:rPr>
            </w:pPr>
            <w:r w:rsidRPr="00990CF1">
              <w:rPr>
                <w:sz w:val="16"/>
                <w:szCs w:val="16"/>
              </w:rPr>
              <w:t xml:space="preserve">                                                  Ф.И.О. (полностью)</w:t>
            </w:r>
          </w:p>
          <w:p w:rsidR="00846176" w:rsidRPr="00990CF1" w:rsidRDefault="00846176" w:rsidP="003A4019">
            <w:pPr>
              <w:spacing w:after="0" w:line="240" w:lineRule="auto"/>
              <w:rPr>
                <w:sz w:val="24"/>
                <w:szCs w:val="24"/>
              </w:rPr>
            </w:pPr>
            <w:r w:rsidRPr="00990CF1">
              <w:t>факультета__________________________________</w:t>
            </w: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t>группы_____________________________________</w:t>
            </w: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t>напр._______________________________________</w:t>
            </w: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t>дата рождения_______________________________</w:t>
            </w: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t>____________________________________________</w:t>
            </w:r>
          </w:p>
          <w:p w:rsidR="00846176" w:rsidRPr="00990CF1" w:rsidRDefault="00846176" w:rsidP="003A4019">
            <w:pPr>
              <w:spacing w:after="0" w:line="240" w:lineRule="auto"/>
            </w:pPr>
            <w:r w:rsidRPr="00990CF1">
              <w:rPr>
                <w:sz w:val="18"/>
                <w:szCs w:val="18"/>
              </w:rPr>
              <w:t xml:space="preserve">                                     (номер сот.телефона)</w:t>
            </w:r>
          </w:p>
          <w:p w:rsidR="00846176" w:rsidRPr="00990CF1" w:rsidRDefault="00846176" w:rsidP="003A40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6176" w:rsidRDefault="00846176" w:rsidP="003A4019">
      <w:pPr>
        <w:spacing w:after="0" w:line="240" w:lineRule="auto"/>
      </w:pPr>
    </w:p>
    <w:p w:rsidR="00846176" w:rsidRDefault="00846176" w:rsidP="003A4019">
      <w:pPr>
        <w:spacing w:after="0" w:line="240" w:lineRule="auto"/>
      </w:pPr>
      <w:r>
        <w:t xml:space="preserve">                                                                        заявление.</w:t>
      </w:r>
    </w:p>
    <w:p w:rsidR="00846176" w:rsidRDefault="00846176" w:rsidP="003A4019">
      <w:pPr>
        <w:spacing w:after="0" w:line="240" w:lineRule="auto"/>
        <w:jc w:val="center"/>
      </w:pPr>
    </w:p>
    <w:p w:rsidR="00846176" w:rsidRDefault="00846176" w:rsidP="003A4019">
      <w:pPr>
        <w:spacing w:after="0" w:line="240" w:lineRule="auto"/>
      </w:pPr>
      <w:r>
        <w:t xml:space="preserve">            Прошу  Вас  разрешить  выдачу  дубликата  электронной  карты  доступа  (пропуска) </w:t>
      </w:r>
    </w:p>
    <w:p w:rsidR="00846176" w:rsidRDefault="00846176" w:rsidP="003A4019">
      <w:pPr>
        <w:spacing w:after="0" w:line="240" w:lineRule="auto"/>
      </w:pPr>
    </w:p>
    <w:p w:rsidR="00846176" w:rsidRDefault="00846176" w:rsidP="003A4019">
      <w:pPr>
        <w:spacing w:after="0" w:line="240" w:lineRule="auto"/>
      </w:pPr>
      <w:r>
        <w:t>в связи с________________________________________________________________________</w:t>
      </w:r>
    </w:p>
    <w:p w:rsidR="00846176" w:rsidRDefault="00846176" w:rsidP="003A4019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 </w:t>
      </w:r>
    </w:p>
    <w:p w:rsidR="00846176" w:rsidRDefault="00846176" w:rsidP="003A4019">
      <w:pPr>
        <w:spacing w:after="0" w:line="240" w:lineRule="auto"/>
        <w:jc w:val="right"/>
        <w:rPr>
          <w:sz w:val="24"/>
          <w:szCs w:val="24"/>
        </w:rPr>
      </w:pPr>
      <w:r>
        <w:t>_______________________________</w:t>
      </w:r>
    </w:p>
    <w:p w:rsidR="00846176" w:rsidRDefault="00846176" w:rsidP="003A4019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(дата, подпись)</w:t>
      </w:r>
    </w:p>
    <w:p w:rsidR="00846176" w:rsidRDefault="00846176" w:rsidP="003A4019">
      <w:pPr>
        <w:spacing w:after="0" w:line="240" w:lineRule="auto"/>
      </w:pPr>
    </w:p>
    <w:p w:rsidR="00846176" w:rsidRDefault="00846176" w:rsidP="003A4019">
      <w:pPr>
        <w:spacing w:after="0" w:line="240" w:lineRule="auto"/>
      </w:pPr>
      <w:r>
        <w:t>Оплата за утерянный пропуск произведена                     Руководитель подразделения ___________</w:t>
      </w:r>
    </w:p>
    <w:p w:rsidR="00846176" w:rsidRDefault="00846176" w:rsidP="003A4019">
      <w:pPr>
        <w:spacing w:after="0" w:line="240" w:lineRule="auto"/>
        <w:jc w:val="both"/>
      </w:pPr>
    </w:p>
    <w:p w:rsidR="00846176" w:rsidRDefault="00846176" w:rsidP="003A4019">
      <w:pPr>
        <w:spacing w:after="0" w:line="240" w:lineRule="auto"/>
        <w:jc w:val="both"/>
      </w:pPr>
      <w:r>
        <w:t xml:space="preserve">Бухгалтер _______________________                                 </w:t>
      </w:r>
      <w:r w:rsidRPr="00906290">
        <w:t>“__</w:t>
      </w:r>
      <w:r>
        <w:t>_</w:t>
      </w:r>
      <w:r w:rsidRPr="00906290">
        <w:t>____“_______</w:t>
      </w:r>
      <w:r>
        <w:t>_</w:t>
      </w:r>
      <w:r w:rsidRPr="00906290">
        <w:t xml:space="preserve">_______ 2020 </w:t>
      </w:r>
      <w:r>
        <w:t>г.</w:t>
      </w:r>
    </w:p>
    <w:p w:rsidR="00846176" w:rsidRDefault="00846176" w:rsidP="003A4019"/>
    <w:p w:rsidR="00846176" w:rsidRDefault="00846176"/>
    <w:sectPr w:rsidR="00846176" w:rsidSect="00C4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019"/>
    <w:rsid w:val="002132F5"/>
    <w:rsid w:val="003A4019"/>
    <w:rsid w:val="00846176"/>
    <w:rsid w:val="00906290"/>
    <w:rsid w:val="00990CF1"/>
    <w:rsid w:val="00C4541F"/>
    <w:rsid w:val="00C92B6E"/>
    <w:rsid w:val="00CC04A5"/>
    <w:rsid w:val="00DE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службы по режиму </dc:title>
  <dc:subject/>
  <dc:creator>COU</dc:creator>
  <cp:keywords/>
  <dc:description/>
  <cp:lastModifiedBy>ob_otdel</cp:lastModifiedBy>
  <cp:revision>2</cp:revision>
  <dcterms:created xsi:type="dcterms:W3CDTF">2020-01-28T12:04:00Z</dcterms:created>
  <dcterms:modified xsi:type="dcterms:W3CDTF">2020-01-28T12:04:00Z</dcterms:modified>
</cp:coreProperties>
</file>